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0C89" w14:textId="77777777" w:rsidR="002B29D5" w:rsidRDefault="002B29D5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="00806DE1">
        <w:rPr>
          <w:rFonts w:asciiTheme="minorBidi" w:hAnsiTheme="minorBidi" w:cstheme="minorBidi"/>
          <w:color w:val="4C5B0A"/>
          <w:sz w:val="18"/>
          <w:szCs w:val="18"/>
        </w:rPr>
        <w:instrText>createdate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 xml:space="preserve">  \@ "dd MMMM yyyy" \h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0E0333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‏ב' אדר א תשפ"ד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4761B644" w14:textId="77777777" w:rsidR="00723D65" w:rsidRPr="00AA772D" w:rsidRDefault="005404B7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 w:hint="cs"/>
          <w:color w:val="4C5B0A"/>
          <w:sz w:val="18"/>
          <w:szCs w:val="18"/>
        </w:rPr>
        <w:instrText>CREATEDATE  \@ "dd/MM/yyyy"  \* MERGEFORMAT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0E0333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‏11/02/2024</w: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0A9A2805" w14:textId="77777777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b/>
          <w:bCs/>
          <w:color w:val="A5BC03"/>
          <w:sz w:val="18"/>
          <w:szCs w:val="18"/>
          <w:rtl/>
        </w:rPr>
        <w:t xml:space="preserve">סימוכין: 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>FILENAME 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0E0333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513762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56FE0F12" w14:textId="77777777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AA772D">
        <w:rPr>
          <w:rFonts w:ascii="Arial" w:hAnsi="Arial"/>
          <w:noProof/>
          <w:sz w:val="20"/>
          <w:szCs w:val="20"/>
        </w:rPr>
        <w:drawing>
          <wp:inline distT="0" distB="0" distL="0" distR="0" wp14:anchorId="62D16F31" wp14:editId="17A38A0A">
            <wp:extent cx="1655546" cy="134754"/>
            <wp:effectExtent l="0" t="0" r="1905" b="0"/>
            <wp:docPr id="5" name="תמונה 5" descr="image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3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89"/>
                    <a:stretch/>
                  </pic:blipFill>
                  <pic:spPr bwMode="auto">
                    <a:xfrm>
                      <a:off x="0" y="0"/>
                      <a:ext cx="1655876" cy="13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51BC6" w14:textId="77777777" w:rsidR="002B29D5" w:rsidRPr="00AA772D" w:rsidRDefault="002B29D5" w:rsidP="002B29D5">
      <w:pPr>
        <w:spacing w:line="276" w:lineRule="auto"/>
        <w:rPr>
          <w:rFonts w:asciiTheme="minorBidi" w:hAnsiTheme="minorBidi" w:cstheme="minorBidi"/>
          <w:sz w:val="20"/>
          <w:szCs w:val="20"/>
          <w:rtl/>
        </w:rPr>
      </w:pPr>
    </w:p>
    <w:p w14:paraId="52576CE5" w14:textId="77777777" w:rsidR="00D75841" w:rsidRPr="00D75841" w:rsidRDefault="00D75841" w:rsidP="00D75841">
      <w:pPr>
        <w:spacing w:line="276" w:lineRule="auto"/>
        <w:rPr>
          <w:rFonts w:ascii="Arial" w:hAnsi="Arial" w:cs="Arial"/>
          <w:sz w:val="20"/>
          <w:szCs w:val="20"/>
          <w:rtl/>
        </w:rPr>
      </w:pPr>
    </w:p>
    <w:p w14:paraId="7EF971AB" w14:textId="77777777" w:rsidR="00D75841" w:rsidRDefault="00D75841" w:rsidP="00794015">
      <w:pPr>
        <w:rPr>
          <w:rFonts w:ascii="Arial" w:hAnsi="Arial" w:cs="David"/>
          <w:rtl/>
        </w:rPr>
      </w:pPr>
    </w:p>
    <w:p w14:paraId="29E30425" w14:textId="77777777" w:rsidR="00806DE1" w:rsidRDefault="00806DE1" w:rsidP="00806DE1">
      <w:pPr>
        <w:rPr>
          <w:rFonts w:cs="David"/>
          <w:rtl/>
        </w:rPr>
      </w:pPr>
    </w:p>
    <w:p w14:paraId="0522C7C0" w14:textId="77777777" w:rsidR="00806DE1" w:rsidRPr="000E0333" w:rsidRDefault="00806DE1" w:rsidP="00806DE1">
      <w:pPr>
        <w:rPr>
          <w:rFonts w:cs="David"/>
          <w:sz w:val="32"/>
          <w:szCs w:val="32"/>
          <w:rtl/>
        </w:rPr>
      </w:pPr>
    </w:p>
    <w:p w14:paraId="497B5D28" w14:textId="77777777" w:rsidR="000E0333" w:rsidRPr="000E0333" w:rsidRDefault="00806DE1" w:rsidP="000E0333">
      <w:pPr>
        <w:ind w:firstLine="720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0E0333">
        <w:rPr>
          <w:rFonts w:cs="David"/>
          <w:b/>
          <w:bCs/>
          <w:sz w:val="32"/>
          <w:szCs w:val="32"/>
          <w:u w:val="single"/>
          <w:rtl/>
        </w:rPr>
        <w:fldChar w:fldCharType="begin"/>
      </w:r>
      <w:r w:rsidRPr="000E0333">
        <w:rPr>
          <w:rFonts w:cs="David"/>
          <w:b/>
          <w:bCs/>
          <w:sz w:val="32"/>
          <w:szCs w:val="32"/>
          <w:u w:val="single"/>
          <w:rtl/>
        </w:rPr>
        <w:instrText xml:space="preserve"> </w:instrText>
      </w:r>
      <w:r w:rsidRPr="000E0333">
        <w:rPr>
          <w:rFonts w:cs="David" w:hint="cs"/>
          <w:b/>
          <w:bCs/>
          <w:sz w:val="32"/>
          <w:szCs w:val="32"/>
          <w:u w:val="single"/>
        </w:rPr>
        <w:instrText>TITLE   \* MERGEFORMAT</w:instrText>
      </w:r>
      <w:r w:rsidRPr="000E0333">
        <w:rPr>
          <w:rFonts w:cs="David"/>
          <w:b/>
          <w:bCs/>
          <w:sz w:val="32"/>
          <w:szCs w:val="32"/>
          <w:u w:val="single"/>
          <w:rtl/>
        </w:rPr>
        <w:instrText xml:space="preserve"> </w:instrText>
      </w:r>
      <w:r w:rsidR="000E0333" w:rsidRPr="000E0333">
        <w:rPr>
          <w:rFonts w:cs="David"/>
          <w:b/>
          <w:bCs/>
          <w:sz w:val="32"/>
          <w:szCs w:val="32"/>
          <w:u w:val="single"/>
          <w:rtl/>
        </w:rPr>
        <w:fldChar w:fldCharType="separate"/>
      </w:r>
      <w:r w:rsidR="000E0333" w:rsidRPr="000E0333">
        <w:rPr>
          <w:rFonts w:cs="David"/>
          <w:b/>
          <w:bCs/>
          <w:sz w:val="32"/>
          <w:szCs w:val="32"/>
          <w:u w:val="single"/>
          <w:rtl/>
        </w:rPr>
        <w:t xml:space="preserve">קובץ הבהרות מס' 2 </w:t>
      </w:r>
    </w:p>
    <w:p w14:paraId="66A7FE40" w14:textId="77777777" w:rsidR="000E0333" w:rsidRPr="000E0333" w:rsidRDefault="000E0333" w:rsidP="000E0333">
      <w:pPr>
        <w:ind w:firstLine="720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6AD3EEBB" w14:textId="77777777" w:rsidR="000E0333" w:rsidRPr="000E0333" w:rsidRDefault="000E0333" w:rsidP="000E0333">
      <w:pPr>
        <w:ind w:firstLine="720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2255CF18" w14:textId="55D1C087" w:rsidR="00806DE1" w:rsidRPr="000E0333" w:rsidRDefault="000E0333" w:rsidP="000E0333">
      <w:pPr>
        <w:ind w:firstLine="720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0E0333">
        <w:rPr>
          <w:rFonts w:cs="David"/>
          <w:b/>
          <w:bCs/>
          <w:sz w:val="32"/>
          <w:szCs w:val="32"/>
          <w:u w:val="single"/>
          <w:rtl/>
        </w:rPr>
        <w:t>מכרז מס' 61/2024 פרויקט בניית בית ספר שחפים - בית ספר לחינוך מיוחד סיעודי - המועצה האזורית מבואות החרמון</w:t>
      </w:r>
      <w:r w:rsidR="00806DE1" w:rsidRPr="000E0333">
        <w:rPr>
          <w:rFonts w:cs="David"/>
          <w:b/>
          <w:bCs/>
          <w:sz w:val="32"/>
          <w:szCs w:val="32"/>
          <w:u w:val="single"/>
          <w:rtl/>
        </w:rPr>
        <w:fldChar w:fldCharType="end"/>
      </w:r>
    </w:p>
    <w:p w14:paraId="50F683FD" w14:textId="77777777" w:rsidR="00EF0686" w:rsidRPr="000E0333" w:rsidRDefault="00EF0686" w:rsidP="00EF0686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1C326A90" w14:textId="77777777" w:rsidR="00EF0686" w:rsidRPr="00A15077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552ECE22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3966C098" w14:textId="77777777" w:rsidR="000E0333" w:rsidRDefault="000E0333" w:rsidP="000E0333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 w:rsidRPr="000E0333">
        <w:rPr>
          <w:rFonts w:ascii="Arial" w:hAnsi="Arial" w:cs="David" w:hint="cs"/>
          <w:b/>
          <w:bCs/>
          <w:sz w:val="28"/>
          <w:szCs w:val="28"/>
          <w:rtl/>
        </w:rPr>
        <w:t xml:space="preserve">לאחר בחינה מחודשת החליטה המועצה לדחות את העברת שאלות הבהרה ו/או בקשות הבהרה </w:t>
      </w:r>
    </w:p>
    <w:p w14:paraId="49499F66" w14:textId="77777777" w:rsidR="000E0333" w:rsidRDefault="000E0333" w:rsidP="000E0333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 w:rsidRPr="000E0333">
        <w:rPr>
          <w:rFonts w:ascii="Arial" w:hAnsi="Arial" w:cs="David" w:hint="cs"/>
          <w:b/>
          <w:bCs/>
          <w:sz w:val="28"/>
          <w:szCs w:val="28"/>
          <w:rtl/>
        </w:rPr>
        <w:t>בקשר למכרז, ניתן להעביר עד ליום שני 26.2.2024 בשעה 11.00 בקובץ</w:t>
      </w:r>
      <w:r w:rsidRPr="000E0333">
        <w:rPr>
          <w:rFonts w:ascii="Arial" w:hAnsi="Arial" w:cs="David"/>
          <w:b/>
          <w:bCs/>
          <w:sz w:val="28"/>
          <w:szCs w:val="28"/>
        </w:rPr>
        <w:t>word</w:t>
      </w:r>
      <w:r w:rsidRPr="000E0333">
        <w:rPr>
          <w:rFonts w:ascii="Arial" w:hAnsi="Arial" w:cs="David" w:hint="cs"/>
          <w:b/>
          <w:bCs/>
          <w:sz w:val="28"/>
          <w:szCs w:val="28"/>
          <w:rtl/>
        </w:rPr>
        <w:t xml:space="preserve"> , באמצעות </w:t>
      </w:r>
    </w:p>
    <w:p w14:paraId="710F0EEC" w14:textId="77777777" w:rsidR="000E0333" w:rsidRDefault="000E0333" w:rsidP="000E0333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 w:rsidRPr="000E0333">
        <w:rPr>
          <w:rFonts w:ascii="Arial" w:hAnsi="Arial" w:cs="David" w:hint="cs"/>
          <w:b/>
          <w:bCs/>
          <w:sz w:val="28"/>
          <w:szCs w:val="28"/>
          <w:rtl/>
        </w:rPr>
        <w:t xml:space="preserve">מייל </w:t>
      </w:r>
      <w:hyperlink r:id="rId8" w:history="1">
        <w:r w:rsidRPr="000E0333">
          <w:rPr>
            <w:rStyle w:val="Hyperlink"/>
            <w:rFonts w:ascii="Arial" w:hAnsi="Arial" w:cs="David"/>
            <w:b/>
            <w:bCs/>
            <w:sz w:val="28"/>
            <w:szCs w:val="28"/>
          </w:rPr>
          <w:t>hedvae@mvhr.org.il</w:t>
        </w:r>
      </w:hyperlink>
      <w:r w:rsidRPr="000E0333">
        <w:rPr>
          <w:rFonts w:ascii="Arial" w:hAnsi="Arial" w:cs="David"/>
          <w:b/>
          <w:bCs/>
          <w:sz w:val="28"/>
          <w:szCs w:val="28"/>
        </w:rPr>
        <w:t xml:space="preserve"> </w:t>
      </w:r>
      <w:r w:rsidRPr="000E0333">
        <w:rPr>
          <w:rFonts w:ascii="Arial" w:hAnsi="Arial" w:cs="David" w:hint="cs"/>
          <w:b/>
          <w:bCs/>
          <w:sz w:val="28"/>
          <w:szCs w:val="28"/>
          <w:rtl/>
        </w:rPr>
        <w:t xml:space="preserve"> </w:t>
      </w:r>
      <w:r w:rsidRPr="000E0333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בלבד. </w:t>
      </w:r>
    </w:p>
    <w:p w14:paraId="7AEFB001" w14:textId="77777777" w:rsidR="000E0333" w:rsidRDefault="000E0333" w:rsidP="000E0333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7FA6D48D" w14:textId="3F350BB6" w:rsidR="00EF0686" w:rsidRDefault="000E0333" w:rsidP="000E0333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 w:rsidRPr="000E0333">
        <w:rPr>
          <w:rFonts w:ascii="Arial" w:hAnsi="Arial" w:cs="David" w:hint="cs"/>
          <w:b/>
          <w:bCs/>
          <w:sz w:val="28"/>
          <w:szCs w:val="28"/>
          <w:rtl/>
        </w:rPr>
        <w:t>באחריות המציעים לוודא כי שאלותיהם הגיעו ליעדן במועד.</w:t>
      </w:r>
    </w:p>
    <w:p w14:paraId="2A30D682" w14:textId="77777777" w:rsidR="000E0333" w:rsidRPr="000E0333" w:rsidRDefault="000E0333" w:rsidP="000E0333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1BBA8DB4" w14:textId="03506B67" w:rsidR="000E0333" w:rsidRPr="000E0333" w:rsidRDefault="000E0333" w:rsidP="000E0333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 w:rsidRPr="000E0333">
        <w:rPr>
          <w:rFonts w:ascii="Arial" w:hAnsi="Arial" w:cs="David" w:hint="cs"/>
          <w:b/>
          <w:bCs/>
          <w:sz w:val="28"/>
          <w:szCs w:val="28"/>
          <w:rtl/>
        </w:rPr>
        <w:t>תשובות לכלל שאלות הבהרה תשלחנה לפונים ולמשתתפים ותועלינה לאתר המועצה  עד ליום רביעי 28.2.2024 בשעה 16.00 .</w:t>
      </w:r>
    </w:p>
    <w:p w14:paraId="51D62CC5" w14:textId="77777777" w:rsidR="000E0333" w:rsidRPr="000E0333" w:rsidRDefault="000E0333" w:rsidP="00EF0686">
      <w:pPr>
        <w:spacing w:line="276" w:lineRule="auto"/>
        <w:rPr>
          <w:rFonts w:ascii="Arial" w:hAnsi="Arial" w:cs="David" w:hint="cs"/>
          <w:rtl/>
        </w:rPr>
      </w:pPr>
    </w:p>
    <w:p w14:paraId="3E351C22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16852862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354AB622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0E3A15E3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65666FA4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25D5E00A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1900A3F8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489F2DBF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1DAACB43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3C4478C5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29D9F695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29D583E1" w14:textId="77777777" w:rsidR="00EF0686" w:rsidRPr="00EF0686" w:rsidRDefault="00EF0686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</w:p>
    <w:p w14:paraId="31CA72FD" w14:textId="77777777" w:rsidR="00F75BEF" w:rsidRPr="00F75BEF" w:rsidRDefault="00F75BEF" w:rsidP="00F75BEF">
      <w:pPr>
        <w:rPr>
          <w:rFonts w:ascii="Arial" w:hAnsi="Arial" w:cs="David"/>
          <w:rtl/>
        </w:rPr>
      </w:pPr>
    </w:p>
    <w:sectPr w:rsidR="00F75BEF" w:rsidRPr="00F75BEF" w:rsidSect="002A51E4">
      <w:headerReference w:type="default" r:id="rId9"/>
      <w:footerReference w:type="default" r:id="rId10"/>
      <w:pgSz w:w="11906" w:h="16838"/>
      <w:pgMar w:top="1440" w:right="1080" w:bottom="993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9797" w14:textId="77777777" w:rsidR="002A51E4" w:rsidRDefault="002A51E4" w:rsidP="005B1751">
      <w:r>
        <w:separator/>
      </w:r>
    </w:p>
  </w:endnote>
  <w:endnote w:type="continuationSeparator" w:id="0">
    <w:p w14:paraId="5F5C33A8" w14:textId="77777777" w:rsidR="002A51E4" w:rsidRDefault="002A51E4" w:rsidP="005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DF5C" w14:textId="77777777" w:rsidR="005B1751" w:rsidRDefault="00D75841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44C80" wp14:editId="0FB7736A">
          <wp:simplePos x="0" y="0"/>
          <wp:positionH relativeFrom="column">
            <wp:posOffset>-676275</wp:posOffset>
          </wp:positionH>
          <wp:positionV relativeFrom="paragraph">
            <wp:posOffset>-431800</wp:posOffset>
          </wp:positionV>
          <wp:extent cx="7566025" cy="1195070"/>
          <wp:effectExtent l="0" t="0" r="0" b="5080"/>
          <wp:wrapTight wrapText="bothSides">
            <wp:wrapPolygon edited="0">
              <wp:start x="0" y="0"/>
              <wp:lineTo x="0" y="21348"/>
              <wp:lineTo x="21537" y="21348"/>
              <wp:lineTo x="21537" y="0"/>
              <wp:lineTo x="0" y="0"/>
            </wp:wrapPolygon>
          </wp:wrapTight>
          <wp:docPr id="13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8DC4" w14:textId="77777777" w:rsidR="002A51E4" w:rsidRDefault="002A51E4" w:rsidP="005B1751">
      <w:r>
        <w:separator/>
      </w:r>
    </w:p>
  </w:footnote>
  <w:footnote w:type="continuationSeparator" w:id="0">
    <w:p w14:paraId="5AF10707" w14:textId="77777777" w:rsidR="002A51E4" w:rsidRDefault="002A51E4" w:rsidP="005B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739E" w14:textId="77777777" w:rsidR="00AA772D" w:rsidRPr="00F75BEF" w:rsidRDefault="00CB3C56" w:rsidP="00F75BEF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FE29E" wp14:editId="48F5A4E9">
          <wp:simplePos x="0" y="0"/>
          <wp:positionH relativeFrom="column">
            <wp:posOffset>-476250</wp:posOffset>
          </wp:positionH>
          <wp:positionV relativeFrom="paragraph">
            <wp:posOffset>-421005</wp:posOffset>
          </wp:positionV>
          <wp:extent cx="7296150" cy="1005840"/>
          <wp:effectExtent l="0" t="0" r="0" b="3810"/>
          <wp:wrapThrough wrapText="bothSides">
            <wp:wrapPolygon edited="0">
              <wp:start x="0" y="0"/>
              <wp:lineTo x="0" y="21273"/>
              <wp:lineTo x="21544" y="21273"/>
              <wp:lineTo x="21544" y="0"/>
              <wp:lineTo x="0" y="0"/>
            </wp:wrapPolygon>
          </wp:wrapThrough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20"/>
                  <a:stretch/>
                </pic:blipFill>
                <pic:spPr bwMode="auto">
                  <a:xfrm>
                    <a:off x="0" y="0"/>
                    <a:ext cx="7296150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טל</w:t>
    </w:r>
    <w:r w:rsidR="002B29D5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>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2B29D5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04-6818010</w:t>
    </w:r>
    <w:r w:rsid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פקס: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04-6818049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דוא"ל :</w:t>
    </w:r>
    <w:r w:rsidR="00EF0686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817900">
      <w:rPr>
        <w:rFonts w:ascii="Arial" w:hAnsi="Arial" w:cs="Arial"/>
        <w:b/>
        <w:bCs/>
        <w:color w:val="4F6228" w:themeColor="accent3" w:themeShade="80"/>
        <w:sz w:val="20"/>
        <w:szCs w:val="20"/>
      </w:rPr>
      <w:t>hedvae</w:t>
    </w:r>
    <w:r w:rsidR="00A15077" w:rsidRPr="00A15077">
      <w:rPr>
        <w:rFonts w:ascii="Arial" w:hAnsi="Arial" w:cs="Arial"/>
        <w:b/>
        <w:bCs/>
        <w:color w:val="4F6228" w:themeColor="accent3" w:themeShade="80"/>
        <w:sz w:val="20"/>
        <w:szCs w:val="20"/>
      </w:rPr>
      <w:t>@mvhr.org.il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</w:t>
    </w:r>
    <w:r w:rsidR="00AA772D">
      <w:rPr>
        <w:rFonts w:ascii="Arial" w:hAnsi="Arial" w:cs="Arial" w:hint="cs"/>
        <w:b/>
        <w:bCs/>
        <w:color w:val="4F6228" w:themeColor="accent3" w:themeShade="80"/>
        <w:rtl/>
      </w:rPr>
      <w:t xml:space="preserve">          </w:t>
    </w:r>
    <w:r w:rsidR="00AA772D">
      <w:rPr>
        <w:rFonts w:ascii="Arial" w:hAnsi="Arial" w:cs="Arial" w:hint="cs"/>
        <w:color w:val="4F6228" w:themeColor="accent3" w:themeShade="80"/>
        <w:rtl/>
      </w:rPr>
      <w:t>-------------------------------</w:t>
    </w:r>
  </w:p>
  <w:p w14:paraId="072F325E" w14:textId="77777777" w:rsidR="00EF0686" w:rsidRPr="00AA772D" w:rsidRDefault="00AA772D" w:rsidP="00AA772D">
    <w:pPr>
      <w:spacing w:line="276" w:lineRule="auto"/>
      <w:ind w:left="-460"/>
      <w:jc w:val="right"/>
      <w:rPr>
        <w:rFonts w:ascii="Arial" w:hAnsi="Arial" w:cs="Arial"/>
        <w:b/>
        <w:bCs/>
        <w:color w:val="4F6228" w:themeColor="accent3" w:themeShade="80"/>
        <w:sz w:val="22"/>
        <w:szCs w:val="22"/>
        <w:rtl/>
      </w:rPr>
    </w:pPr>
    <w:r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                                                                                         </w:t>
    </w:r>
    <w:r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</w:t>
    </w:r>
    <w:r w:rsidR="002B29D5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א</w:t>
    </w:r>
    <w:r w:rsidR="00BC31FC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גף תפעול והנדסה</w:t>
    </w:r>
  </w:p>
  <w:p w14:paraId="38ABFBF1" w14:textId="77777777" w:rsidR="00EF0686" w:rsidRPr="00EF0686" w:rsidRDefault="00EF0686" w:rsidP="00EF0686">
    <w:pPr>
      <w:spacing w:line="276" w:lineRule="auto"/>
      <w:ind w:left="-460"/>
      <w:jc w:val="right"/>
      <w:rPr>
        <w:sz w:val="4"/>
        <w:szCs w:val="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E4"/>
    <w:rsid w:val="00097E5E"/>
    <w:rsid w:val="000C50D8"/>
    <w:rsid w:val="000E0333"/>
    <w:rsid w:val="000E4113"/>
    <w:rsid w:val="00183F10"/>
    <w:rsid w:val="001F3252"/>
    <w:rsid w:val="002168D7"/>
    <w:rsid w:val="002631DC"/>
    <w:rsid w:val="002A51E4"/>
    <w:rsid w:val="002B29D5"/>
    <w:rsid w:val="003E2B93"/>
    <w:rsid w:val="00455E33"/>
    <w:rsid w:val="004C1620"/>
    <w:rsid w:val="00512C4F"/>
    <w:rsid w:val="005404B7"/>
    <w:rsid w:val="005B1751"/>
    <w:rsid w:val="005B46CD"/>
    <w:rsid w:val="005F57F8"/>
    <w:rsid w:val="00674CC8"/>
    <w:rsid w:val="00693536"/>
    <w:rsid w:val="006F7A50"/>
    <w:rsid w:val="00723D65"/>
    <w:rsid w:val="007501C2"/>
    <w:rsid w:val="00793C1D"/>
    <w:rsid w:val="00794015"/>
    <w:rsid w:val="007A7A83"/>
    <w:rsid w:val="007A7AF1"/>
    <w:rsid w:val="007B09DD"/>
    <w:rsid w:val="007D2BA9"/>
    <w:rsid w:val="00806DE1"/>
    <w:rsid w:val="00813EE0"/>
    <w:rsid w:val="00817900"/>
    <w:rsid w:val="008A25AE"/>
    <w:rsid w:val="008A4D94"/>
    <w:rsid w:val="008F07E6"/>
    <w:rsid w:val="009036E6"/>
    <w:rsid w:val="0095467A"/>
    <w:rsid w:val="00957643"/>
    <w:rsid w:val="00965E78"/>
    <w:rsid w:val="00A15077"/>
    <w:rsid w:val="00A4257A"/>
    <w:rsid w:val="00AA772D"/>
    <w:rsid w:val="00BC31FC"/>
    <w:rsid w:val="00BD4257"/>
    <w:rsid w:val="00BF7D47"/>
    <w:rsid w:val="00C64F86"/>
    <w:rsid w:val="00CB3C56"/>
    <w:rsid w:val="00CC4D6B"/>
    <w:rsid w:val="00CE61E4"/>
    <w:rsid w:val="00CF18C8"/>
    <w:rsid w:val="00CF39D9"/>
    <w:rsid w:val="00D20EC3"/>
    <w:rsid w:val="00D75841"/>
    <w:rsid w:val="00DA1F5F"/>
    <w:rsid w:val="00DD5705"/>
    <w:rsid w:val="00E53113"/>
    <w:rsid w:val="00EB7BED"/>
    <w:rsid w:val="00EF0686"/>
    <w:rsid w:val="00F310CF"/>
    <w:rsid w:val="00F53C74"/>
    <w:rsid w:val="00F5425C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D4E5"/>
  <w15:docId w15:val="{3C63723D-0E5C-4D5E-B240-1CA9B0B9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5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D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168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41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uiPriority w:val="99"/>
    <w:semiHidden/>
    <w:rsid w:val="00957643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0E0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ae@mvhr.org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2019\Users\handasa\templates\&#1491;&#1507;%20&#1514;&#1489;&#1504;&#1497;&#1514;%20&#1500;&#1493;&#1490;&#1493;%20&#1488;&#1490;&#1507;%20&#1514;&#1508;&#1506;&#1493;&#1500;%20&#1493;&#1492;&#1504;&#1491;&#1505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2B79-22CF-4471-8D37-DC908E9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תבנית לוגו אגף תפעול והנדסה</Template>
  <TotalTime>8</TotalTime>
  <Pages>1</Pages>
  <Words>112</Words>
  <Characters>629</Characters>
  <Application>Microsoft Office Word</Application>
  <DocSecurity>0</DocSecurity>
  <Lines>314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קובץ הבהרות מס' 2 מכרז מס' 61/2024 פרוייקט בניית בית ספר שחפים - בית ספר לחינוך מיוחד סיעודי - המועצה האזורית מבואות החרמון</dc:title>
  <dc:subject/>
  <dc:creator>hedvaa</dc:creator>
  <cp:keywords/>
  <dc:description/>
  <cp:lastModifiedBy>חדווה אלימלך</cp:lastModifiedBy>
  <cp:revision>2</cp:revision>
  <cp:lastPrinted>2016-07-11T08:13:00Z</cp:lastPrinted>
  <dcterms:created xsi:type="dcterms:W3CDTF">2024-02-11T11:44:00Z</dcterms:created>
  <dcterms:modified xsi:type="dcterms:W3CDTF">2024-02-11T11:52:00Z</dcterms:modified>
</cp:coreProperties>
</file>